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C5FB4" w14:textId="77777777" w:rsidR="00215CC2" w:rsidRDefault="00215CC2" w:rsidP="00F16CAB">
      <w:pPr>
        <w:tabs>
          <w:tab w:val="left" w:pos="1870"/>
        </w:tabs>
        <w:spacing w:line="20" w:lineRule="exact"/>
        <w:rPr>
          <w:rFonts w:ascii="ＭＳ 明朝" w:hAnsi="ＭＳ 明朝"/>
        </w:rPr>
      </w:pPr>
    </w:p>
    <w:p w14:paraId="6EB07E77" w14:textId="77777777" w:rsidR="00215CC2" w:rsidRDefault="00215CC2" w:rsidP="00F16CAB">
      <w:pPr>
        <w:tabs>
          <w:tab w:val="left" w:pos="1870"/>
        </w:tabs>
        <w:spacing w:line="20" w:lineRule="exact"/>
        <w:rPr>
          <w:rFonts w:ascii="ＭＳ 明朝" w:hAnsi="ＭＳ 明朝"/>
        </w:rPr>
      </w:pPr>
    </w:p>
    <w:p w14:paraId="03F081A9" w14:textId="77777777" w:rsidR="00215CC2" w:rsidRDefault="00215CC2" w:rsidP="00F16CAB">
      <w:pPr>
        <w:tabs>
          <w:tab w:val="left" w:pos="1870"/>
        </w:tabs>
        <w:spacing w:line="20" w:lineRule="exact"/>
        <w:rPr>
          <w:rFonts w:ascii="ＭＳ 明朝" w:hAnsi="ＭＳ 明朝"/>
        </w:rPr>
      </w:pPr>
    </w:p>
    <w:p w14:paraId="3CAAEF8F" w14:textId="77777777" w:rsidR="00215CC2" w:rsidRDefault="00215CC2" w:rsidP="00F16CAB">
      <w:pPr>
        <w:tabs>
          <w:tab w:val="left" w:pos="1870"/>
        </w:tabs>
        <w:spacing w:line="20" w:lineRule="exact"/>
        <w:rPr>
          <w:rFonts w:ascii="ＭＳ 明朝" w:hAnsi="ＭＳ 明朝"/>
        </w:rPr>
      </w:pPr>
    </w:p>
    <w:p w14:paraId="04B51F83" w14:textId="77777777" w:rsidR="00215CC2" w:rsidRDefault="00215CC2" w:rsidP="00F16CAB">
      <w:pPr>
        <w:tabs>
          <w:tab w:val="left" w:pos="1870"/>
        </w:tabs>
        <w:spacing w:line="20" w:lineRule="exact"/>
        <w:rPr>
          <w:rFonts w:ascii="ＭＳ 明朝" w:hAnsi="ＭＳ 明朝"/>
        </w:rPr>
      </w:pPr>
    </w:p>
    <w:p w14:paraId="3386A0E9" w14:textId="77777777" w:rsidR="00215CC2" w:rsidRDefault="00215CC2" w:rsidP="00F16CAB">
      <w:pPr>
        <w:tabs>
          <w:tab w:val="left" w:pos="1870"/>
        </w:tabs>
        <w:spacing w:line="20" w:lineRule="exact"/>
        <w:rPr>
          <w:rFonts w:ascii="ＭＳ 明朝" w:hAnsi="ＭＳ 明朝"/>
        </w:rPr>
      </w:pPr>
    </w:p>
    <w:p w14:paraId="4ED7C696" w14:textId="77777777" w:rsidR="00215CC2" w:rsidRDefault="00215CC2" w:rsidP="00F16CAB">
      <w:pPr>
        <w:tabs>
          <w:tab w:val="left" w:pos="1870"/>
        </w:tabs>
        <w:spacing w:line="20" w:lineRule="exact"/>
        <w:rPr>
          <w:rFonts w:ascii="ＭＳ 明朝" w:hAnsi="ＭＳ 明朝"/>
        </w:rPr>
      </w:pPr>
    </w:p>
    <w:p w14:paraId="46EA4E52" w14:textId="77777777" w:rsidR="00215CC2" w:rsidRDefault="00215CC2" w:rsidP="00F16CAB">
      <w:pPr>
        <w:tabs>
          <w:tab w:val="left" w:pos="1870"/>
        </w:tabs>
        <w:spacing w:line="20" w:lineRule="exact"/>
        <w:rPr>
          <w:rFonts w:ascii="ＭＳ 明朝" w:hAnsi="ＭＳ 明朝"/>
        </w:rPr>
      </w:pPr>
    </w:p>
    <w:p w14:paraId="25CB73DC" w14:textId="77777777" w:rsidR="00610947" w:rsidRPr="001A264E" w:rsidRDefault="00F16CAB" w:rsidP="00F16CAB">
      <w:pPr>
        <w:tabs>
          <w:tab w:val="left" w:pos="1870"/>
        </w:tabs>
        <w:spacing w:line="2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w:pict w14:anchorId="22D7550D"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0;text-align:left;margin-left:24.3pt;margin-top:-42.55pt;width:486pt;height:57.8pt;z-index:1" filled="f" stroked="f">
            <v:textbox style="mso-next-textbox:#_x0000_s2073" inset="5.85pt,.7pt,5.85pt,.7pt">
              <w:txbxContent>
                <w:p w14:paraId="10467153" w14:textId="77777777" w:rsidR="00633333" w:rsidRDefault="00633333" w:rsidP="004E7641">
                  <w:pPr>
                    <w:spacing w:line="0" w:lineRule="atLeast"/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</w:pPr>
                </w:p>
                <w:p w14:paraId="7976490D" w14:textId="77777777" w:rsidR="00633333" w:rsidRPr="00E60537" w:rsidRDefault="00633333" w:rsidP="00552A74">
                  <w:pPr>
                    <w:spacing w:line="0" w:lineRule="atLeast"/>
                    <w:jc w:val="center"/>
                    <w:rPr>
                      <w:rFonts w:ascii="ＭＳ 明朝" w:hAnsi="ＭＳ 明朝" w:hint="eastAsia"/>
                    </w:rPr>
                  </w:pPr>
                  <w:r w:rsidRPr="00E60537">
                    <w:rPr>
                      <w:rFonts w:ascii="ＭＳ 明朝" w:hAnsi="ＭＳ 明朝" w:hint="eastAsia"/>
                      <w:b/>
                      <w:sz w:val="28"/>
                      <w:szCs w:val="28"/>
                    </w:rPr>
                    <w:t>神奈川県立保健福祉大学特別措置申請書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50"/>
        <w:gridCol w:w="1134"/>
        <w:gridCol w:w="6183"/>
      </w:tblGrid>
      <w:tr w:rsidR="006F32D2" w:rsidRPr="00634C1B" w14:paraId="74540FB3" w14:textId="77777777" w:rsidTr="006F32D2">
        <w:trPr>
          <w:gridAfter w:val="1"/>
          <w:wAfter w:w="6183" w:type="dxa"/>
          <w:trHeight w:val="328"/>
        </w:trPr>
        <w:tc>
          <w:tcPr>
            <w:tcW w:w="4219" w:type="dxa"/>
            <w:gridSpan w:val="3"/>
            <w:vAlign w:val="center"/>
          </w:tcPr>
          <w:p w14:paraId="0928911F" w14:textId="77777777" w:rsidR="006F32D2" w:rsidRPr="00D5196E" w:rsidRDefault="006F32D2" w:rsidP="006F32D2">
            <w:pPr>
              <w:tabs>
                <w:tab w:val="left" w:pos="1870"/>
              </w:tabs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受付番号（記入不要）</w:t>
            </w:r>
          </w:p>
        </w:tc>
      </w:tr>
      <w:tr w:rsidR="00BF4A8F" w:rsidRPr="00634C1B" w14:paraId="443DB2FF" w14:textId="77777777" w:rsidTr="001A264E">
        <w:trPr>
          <w:trHeight w:val="2118"/>
        </w:trPr>
        <w:tc>
          <w:tcPr>
            <w:tcW w:w="10402" w:type="dxa"/>
            <w:gridSpan w:val="4"/>
            <w:tcBorders>
              <w:bottom w:val="single" w:sz="4" w:space="0" w:color="auto"/>
            </w:tcBorders>
            <w:vAlign w:val="center"/>
          </w:tcPr>
          <w:p w14:paraId="57EB4421" w14:textId="77777777" w:rsidR="00BF4A8F" w:rsidRPr="00072237" w:rsidRDefault="00BF4A8F" w:rsidP="00634C1B">
            <w:pPr>
              <w:tabs>
                <w:tab w:val="left" w:pos="1870"/>
              </w:tabs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 w:rsidRPr="00072237">
              <w:rPr>
                <w:rFonts w:ascii="ＭＳ 明朝" w:hAnsi="ＭＳ 明朝" w:hint="eastAsia"/>
                <w:sz w:val="24"/>
                <w:szCs w:val="24"/>
              </w:rPr>
              <w:t>神奈川県立保健福祉大学長　殿</w:t>
            </w:r>
          </w:p>
          <w:p w14:paraId="77A19ACC" w14:textId="77777777" w:rsidR="00BF4A8F" w:rsidRPr="00072237" w:rsidRDefault="00BF4A8F" w:rsidP="001A264E">
            <w:pPr>
              <w:tabs>
                <w:tab w:val="left" w:pos="1870"/>
              </w:tabs>
              <w:spacing w:beforeLines="50" w:before="158" w:afterLines="50" w:after="158"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 w:rsidRPr="0007223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7750D" w:rsidRPr="00072237">
              <w:rPr>
                <w:rFonts w:ascii="ＭＳ 明朝" w:hAnsi="ＭＳ 明朝" w:hint="eastAsia"/>
                <w:sz w:val="24"/>
                <w:szCs w:val="24"/>
              </w:rPr>
              <w:t>このことについて、下記のとおり神奈川県立保健福祉大学を受験する際の特別措置を</w:t>
            </w:r>
            <w:r w:rsidR="00770B5B" w:rsidRPr="00072237">
              <w:rPr>
                <w:rFonts w:ascii="ＭＳ 明朝" w:hAnsi="ＭＳ 明朝" w:hint="eastAsia"/>
                <w:sz w:val="24"/>
                <w:szCs w:val="24"/>
              </w:rPr>
              <w:t>申請</w:t>
            </w:r>
            <w:r w:rsidR="00B7750D" w:rsidRPr="00072237">
              <w:rPr>
                <w:rFonts w:ascii="ＭＳ 明朝" w:hAnsi="ＭＳ 明朝" w:hint="eastAsia"/>
                <w:sz w:val="24"/>
                <w:szCs w:val="24"/>
              </w:rPr>
              <w:t>します。</w:t>
            </w:r>
          </w:p>
          <w:p w14:paraId="0DBC8B22" w14:textId="77777777" w:rsidR="00BF4A8F" w:rsidRPr="00072237" w:rsidRDefault="00BF4A8F" w:rsidP="00634C1B">
            <w:pPr>
              <w:tabs>
                <w:tab w:val="left" w:pos="1870"/>
              </w:tabs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 w:rsidRPr="00D5196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56FFC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07223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932DB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72237">
              <w:rPr>
                <w:rFonts w:ascii="ＭＳ 明朝" w:hAnsi="ＭＳ 明朝" w:hint="eastAsia"/>
                <w:sz w:val="24"/>
                <w:szCs w:val="24"/>
              </w:rPr>
              <w:t>年　　月</w:t>
            </w:r>
            <w:r w:rsidR="00932DB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72237">
              <w:rPr>
                <w:rFonts w:ascii="ＭＳ 明朝" w:hAnsi="ＭＳ 明朝" w:hint="eastAsia"/>
                <w:sz w:val="24"/>
                <w:szCs w:val="24"/>
              </w:rPr>
              <w:t xml:space="preserve">　　日</w:t>
            </w:r>
          </w:p>
          <w:p w14:paraId="1532571E" w14:textId="77777777" w:rsidR="00BF4A8F" w:rsidRPr="00D5196E" w:rsidRDefault="00BF4A8F" w:rsidP="002E4E44">
            <w:pPr>
              <w:tabs>
                <w:tab w:val="left" w:pos="1870"/>
              </w:tabs>
              <w:wordWrap w:val="0"/>
              <w:spacing w:line="0" w:lineRule="atLeast"/>
              <w:ind w:right="736" w:firstLineChars="1550" w:firstLine="2853"/>
              <w:rPr>
                <w:rFonts w:ascii="ＭＳ 明朝" w:hAnsi="ＭＳ 明朝" w:hint="eastAsia"/>
                <w:sz w:val="20"/>
                <w:szCs w:val="20"/>
              </w:rPr>
            </w:pPr>
            <w:r w:rsidRPr="00D5196E">
              <w:rPr>
                <w:rFonts w:ascii="ＭＳ 明朝" w:hAnsi="ＭＳ 明朝" w:hint="eastAsia"/>
                <w:sz w:val="20"/>
                <w:szCs w:val="20"/>
              </w:rPr>
              <w:t xml:space="preserve">ふりがな　</w:t>
            </w:r>
          </w:p>
          <w:p w14:paraId="4744E37A" w14:textId="77777777" w:rsidR="00AA1673" w:rsidRPr="00D5196E" w:rsidRDefault="00BF4A8F" w:rsidP="001A264E">
            <w:pPr>
              <w:tabs>
                <w:tab w:val="left" w:pos="1870"/>
              </w:tabs>
              <w:wordWrap w:val="0"/>
              <w:spacing w:afterLines="50" w:after="158" w:line="0" w:lineRule="atLeast"/>
              <w:ind w:right="448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072237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  <w:r w:rsidR="00072237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="00AA1673" w:rsidRPr="00D5196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2E4E44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0722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A1673" w:rsidRPr="00D5196E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  <w:p w14:paraId="38D7A765" w14:textId="77777777" w:rsidR="00AA1673" w:rsidRPr="00072237" w:rsidRDefault="00702208" w:rsidP="00026AFA">
            <w:pPr>
              <w:tabs>
                <w:tab w:val="left" w:pos="1870"/>
              </w:tabs>
              <w:wordWrap w:val="0"/>
              <w:spacing w:line="0" w:lineRule="atLeast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BF4A8F" w:rsidRPr="00D5196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7223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BF4A8F" w:rsidRPr="00072237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07223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F4A8F" w:rsidRPr="00072237">
              <w:rPr>
                <w:rFonts w:ascii="ＭＳ 明朝" w:hAnsi="ＭＳ 明朝" w:hint="eastAsia"/>
                <w:sz w:val="24"/>
                <w:szCs w:val="24"/>
              </w:rPr>
              <w:t xml:space="preserve">　　月</w:t>
            </w:r>
            <w:r w:rsidR="0007223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F4A8F" w:rsidRPr="00072237">
              <w:rPr>
                <w:rFonts w:ascii="ＭＳ 明朝" w:hAnsi="ＭＳ 明朝" w:hint="eastAsia"/>
                <w:sz w:val="24"/>
                <w:szCs w:val="24"/>
              </w:rPr>
              <w:t xml:space="preserve">　　日生（満　　　歳）</w:t>
            </w:r>
          </w:p>
        </w:tc>
      </w:tr>
      <w:tr w:rsidR="00AA1673" w:rsidRPr="00634C1B" w14:paraId="554C260C" w14:textId="77777777" w:rsidTr="00DA6449">
        <w:trPr>
          <w:trHeight w:val="7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AA4B" w14:textId="77777777" w:rsidR="00AA1673" w:rsidRPr="00D5196E" w:rsidRDefault="00072237" w:rsidP="00634097">
            <w:pPr>
              <w:tabs>
                <w:tab w:val="left" w:pos="1870"/>
              </w:tabs>
              <w:spacing w:line="36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志願</w:t>
            </w:r>
            <w:r w:rsidR="00AA1673" w:rsidRPr="00D5196E"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 w:rsidR="004556E9">
              <w:rPr>
                <w:rFonts w:ascii="ＭＳ 明朝" w:hAnsi="ＭＳ 明朝" w:hint="eastAsia"/>
                <w:sz w:val="20"/>
                <w:szCs w:val="20"/>
              </w:rPr>
              <w:t>課程</w:t>
            </w:r>
          </w:p>
          <w:p w14:paraId="7D79C7EC" w14:textId="77777777" w:rsidR="00634097" w:rsidRDefault="00072237" w:rsidP="00634097">
            <w:pPr>
              <w:tabs>
                <w:tab w:val="left" w:pos="1870"/>
              </w:tabs>
              <w:spacing w:line="0" w:lineRule="atLeast"/>
              <w:ind w:leftChars="50" w:left="102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該当するもの</w:t>
            </w:r>
            <w:r w:rsidR="004E7641">
              <w:rPr>
                <w:rFonts w:ascii="ＭＳ 明朝" w:hAnsi="ＭＳ 明朝" w:hint="eastAsia"/>
                <w:sz w:val="20"/>
                <w:szCs w:val="20"/>
              </w:rPr>
              <w:t>の数字</w:t>
            </w:r>
            <w:r>
              <w:rPr>
                <w:rFonts w:ascii="ＭＳ 明朝" w:hAnsi="ＭＳ 明朝" w:hint="eastAsia"/>
                <w:sz w:val="20"/>
                <w:szCs w:val="20"/>
              </w:rPr>
              <w:t>を</w:t>
            </w:r>
          </w:p>
          <w:p w14:paraId="43F7B048" w14:textId="77777777" w:rsidR="00AA1673" w:rsidRPr="00D5196E" w:rsidRDefault="00634097" w:rsidP="004556E9">
            <w:pPr>
              <w:tabs>
                <w:tab w:val="left" w:pos="1870"/>
              </w:tabs>
              <w:spacing w:line="0" w:lineRule="atLeast"/>
              <w:ind w:leftChars="50" w:left="102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○で囲んでください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28443" w14:textId="77777777" w:rsidR="004556E9" w:rsidRDefault="00072237" w:rsidP="001A264E">
            <w:pPr>
              <w:widowControl/>
              <w:spacing w:beforeLines="50" w:before="158"/>
              <w:ind w:firstLineChars="50" w:firstLine="9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１ </w:t>
            </w:r>
            <w:r w:rsidR="004556E9">
              <w:rPr>
                <w:rFonts w:ascii="ＭＳ 明朝" w:hAnsi="ＭＳ 明朝" w:hint="eastAsia"/>
                <w:sz w:val="20"/>
                <w:szCs w:val="20"/>
              </w:rPr>
              <w:t>ヘルスイノベーション研究科　修士課程</w:t>
            </w:r>
          </w:p>
          <w:p w14:paraId="7D08CA77" w14:textId="77777777" w:rsidR="004E7641" w:rsidRPr="00026AFA" w:rsidRDefault="00072237" w:rsidP="00292CEE">
            <w:pPr>
              <w:widowControl/>
              <w:spacing w:beforeLines="50" w:before="158"/>
              <w:ind w:firstLineChars="50" w:firstLine="92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２ </w:t>
            </w:r>
            <w:r w:rsidR="004556E9">
              <w:rPr>
                <w:rFonts w:ascii="ＭＳ 明朝" w:hAnsi="ＭＳ 明朝" w:hint="eastAsia"/>
                <w:sz w:val="20"/>
                <w:szCs w:val="20"/>
              </w:rPr>
              <w:t>ヘルスイノベーション研究科　博士課程</w:t>
            </w:r>
          </w:p>
        </w:tc>
      </w:tr>
      <w:tr w:rsidR="00AA1673" w:rsidRPr="00634C1B" w14:paraId="1406FFD8" w14:textId="77777777" w:rsidTr="00DA6449">
        <w:trPr>
          <w:trHeight w:val="506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655C8D13" w14:textId="77777777" w:rsidR="00AA1673" w:rsidRPr="00D5196E" w:rsidRDefault="001B6832" w:rsidP="00634C1B">
            <w:pPr>
              <w:tabs>
                <w:tab w:val="left" w:pos="1870"/>
              </w:tabs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5196E">
              <w:rPr>
                <w:rFonts w:ascii="ＭＳ 明朝" w:hAnsi="ＭＳ 明朝" w:hint="eastAsia"/>
                <w:sz w:val="20"/>
                <w:szCs w:val="20"/>
              </w:rPr>
              <w:t>現　　住　　所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CEF44" w14:textId="77777777" w:rsidR="00026AFA" w:rsidRPr="00D5196E" w:rsidRDefault="001B6832" w:rsidP="001A264E">
            <w:pPr>
              <w:spacing w:beforeLines="50" w:before="15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D5196E">
              <w:rPr>
                <w:rFonts w:ascii="ＭＳ 明朝" w:hAnsi="ＭＳ 明朝" w:hint="eastAsia"/>
                <w:sz w:val="20"/>
                <w:szCs w:val="20"/>
              </w:rPr>
              <w:t xml:space="preserve">〒　　　－　　　　　　電話番号　　</w:t>
            </w:r>
            <w:r w:rsidR="0094478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D5196E">
              <w:rPr>
                <w:rFonts w:ascii="ＭＳ 明朝" w:hAnsi="ＭＳ 明朝" w:hint="eastAsia"/>
                <w:sz w:val="20"/>
                <w:szCs w:val="20"/>
              </w:rPr>
              <w:t xml:space="preserve">　－　　</w:t>
            </w:r>
            <w:r w:rsidR="0094478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D5196E">
              <w:rPr>
                <w:rFonts w:ascii="ＭＳ 明朝" w:hAnsi="ＭＳ 明朝" w:hint="eastAsia"/>
                <w:sz w:val="20"/>
                <w:szCs w:val="20"/>
              </w:rPr>
              <w:t xml:space="preserve">　－</w:t>
            </w:r>
          </w:p>
          <w:p w14:paraId="6193C39E" w14:textId="77777777" w:rsidR="00226278" w:rsidRDefault="001B6832" w:rsidP="00226278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D5196E">
              <w:rPr>
                <w:rFonts w:ascii="ＭＳ 明朝" w:hAnsi="ＭＳ 明朝" w:hint="eastAsia"/>
                <w:sz w:val="20"/>
                <w:szCs w:val="20"/>
              </w:rPr>
              <w:t xml:space="preserve">　　　　　　　都道</w:t>
            </w:r>
          </w:p>
          <w:p w14:paraId="7CC45BE9" w14:textId="77777777" w:rsidR="00026AFA" w:rsidRPr="00D5196E" w:rsidRDefault="001B6832" w:rsidP="001A264E">
            <w:pPr>
              <w:ind w:firstLineChars="700" w:firstLine="1289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D5196E">
              <w:rPr>
                <w:rFonts w:ascii="ＭＳ 明朝" w:hAnsi="ＭＳ 明朝" w:hint="eastAsia"/>
                <w:sz w:val="20"/>
                <w:szCs w:val="20"/>
              </w:rPr>
              <w:t>府県</w:t>
            </w:r>
          </w:p>
        </w:tc>
      </w:tr>
      <w:tr w:rsidR="00B7750D" w:rsidRPr="00634C1B" w14:paraId="12CA012C" w14:textId="77777777" w:rsidTr="00DA6449">
        <w:trPr>
          <w:trHeight w:val="991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6B91C13B" w14:textId="77777777" w:rsidR="00BD3215" w:rsidRDefault="00770B5B" w:rsidP="00BD3215">
            <w:pPr>
              <w:tabs>
                <w:tab w:val="left" w:pos="1870"/>
              </w:tabs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障</w:t>
            </w:r>
            <w:r w:rsidR="00A35BF8">
              <w:rPr>
                <w:rFonts w:ascii="ＭＳ 明朝" w:hAnsi="ＭＳ 明朝" w:hint="eastAsia"/>
                <w:sz w:val="20"/>
                <w:szCs w:val="20"/>
              </w:rPr>
              <w:t>害</w:t>
            </w:r>
            <w:r>
              <w:rPr>
                <w:rFonts w:ascii="ＭＳ 明朝" w:hAnsi="ＭＳ 明朝" w:hint="eastAsia"/>
                <w:sz w:val="20"/>
                <w:szCs w:val="20"/>
              </w:rPr>
              <w:t>の程度</w:t>
            </w:r>
          </w:p>
          <w:p w14:paraId="51AEE460" w14:textId="77777777" w:rsidR="00B94AC4" w:rsidRDefault="00B94AC4" w:rsidP="00544811">
            <w:pPr>
              <w:tabs>
                <w:tab w:val="left" w:pos="1870"/>
              </w:tabs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D7C1F1A" w14:textId="77777777" w:rsidR="00770B5B" w:rsidRPr="00D5196E" w:rsidRDefault="00BD3215" w:rsidP="00DA6449">
            <w:pPr>
              <w:tabs>
                <w:tab w:val="left" w:pos="1870"/>
              </w:tabs>
              <w:spacing w:line="0" w:lineRule="atLeast"/>
              <w:ind w:leftChars="100" w:left="204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該当するもの</w:t>
            </w:r>
            <w:r w:rsidR="00544811">
              <w:rPr>
                <w:rFonts w:ascii="ＭＳ 明朝" w:hAnsi="ＭＳ 明朝" w:hint="eastAsia"/>
                <w:sz w:val="20"/>
                <w:szCs w:val="20"/>
              </w:rPr>
              <w:t>の記号を</w:t>
            </w:r>
            <w:r>
              <w:rPr>
                <w:rFonts w:ascii="ＭＳ 明朝" w:hAnsi="ＭＳ 明朝" w:hint="eastAsia"/>
                <w:sz w:val="20"/>
                <w:szCs w:val="20"/>
              </w:rPr>
              <w:t>○で囲み、</w:t>
            </w:r>
            <w:r w:rsidR="00B24BD0">
              <w:rPr>
                <w:rFonts w:ascii="ＭＳ 明朝" w:hAnsi="ＭＳ 明朝" w:hint="eastAsia"/>
                <w:sz w:val="20"/>
                <w:szCs w:val="20"/>
              </w:rPr>
              <w:t>それ以外の</w:t>
            </w:r>
            <w:r>
              <w:rPr>
                <w:rFonts w:ascii="ＭＳ 明朝" w:hAnsi="ＭＳ 明朝" w:hint="eastAsia"/>
                <w:sz w:val="20"/>
                <w:szCs w:val="20"/>
              </w:rPr>
              <w:t>障</w:t>
            </w:r>
            <w:r w:rsidR="00906619">
              <w:rPr>
                <w:rFonts w:ascii="ＭＳ 明朝" w:hAnsi="ＭＳ 明朝" w:hint="eastAsia"/>
                <w:sz w:val="20"/>
                <w:szCs w:val="20"/>
              </w:rPr>
              <w:t>害</w:t>
            </w:r>
            <w:r w:rsidR="00B24BD0">
              <w:rPr>
                <w:rFonts w:ascii="ＭＳ 明朝" w:hAnsi="ＭＳ 明朝" w:hint="eastAsia"/>
                <w:sz w:val="20"/>
                <w:szCs w:val="20"/>
              </w:rPr>
              <w:t>は</w:t>
            </w:r>
            <w:r w:rsidR="00B94AC4">
              <w:rPr>
                <w:rFonts w:ascii="ＭＳ 明朝" w:hAnsi="ＭＳ 明朝" w:hint="eastAsia"/>
                <w:sz w:val="20"/>
                <w:szCs w:val="20"/>
              </w:rPr>
              <w:t>具体的に記してください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F552" w14:textId="77777777" w:rsidR="00544811" w:rsidRDefault="00216DA4" w:rsidP="001A7833">
            <w:pPr>
              <w:spacing w:beforeLines="50" w:before="158"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１ </w:t>
            </w:r>
            <w:r w:rsidR="00BD3215">
              <w:rPr>
                <w:rFonts w:ascii="ＭＳ 明朝" w:hAnsi="ＭＳ 明朝" w:hint="eastAsia"/>
                <w:sz w:val="20"/>
                <w:szCs w:val="20"/>
              </w:rPr>
              <w:t>視覚障</w:t>
            </w:r>
            <w:r w:rsidR="00D6082C">
              <w:rPr>
                <w:rFonts w:ascii="ＭＳ 明朝" w:hAnsi="ＭＳ 明朝" w:hint="eastAsia"/>
                <w:sz w:val="20"/>
                <w:szCs w:val="20"/>
              </w:rPr>
              <w:t>害</w:t>
            </w:r>
            <w:r w:rsidR="00BD321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14:paraId="74ED3290" w14:textId="77777777" w:rsidR="00026AFA" w:rsidRDefault="00544811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4AB9AE1B" w14:textId="77777777" w:rsidR="00544811" w:rsidRDefault="00544811" w:rsidP="001A264E">
            <w:pPr>
              <w:spacing w:line="0" w:lineRule="atLeast"/>
              <w:ind w:firstLineChars="100" w:firstLine="184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ａ　点字による教育を受けている</w:t>
            </w:r>
            <w:r w:rsidR="001A264E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ｂ　良い方の</w:t>
            </w:r>
            <w:r w:rsidR="008106E9">
              <w:rPr>
                <w:rFonts w:ascii="ＭＳ 明朝" w:hAnsi="ＭＳ 明朝" w:hint="eastAsia"/>
                <w:sz w:val="20"/>
                <w:szCs w:val="20"/>
              </w:rPr>
              <w:t>矯正</w:t>
            </w:r>
            <w:r>
              <w:rPr>
                <w:rFonts w:ascii="ＭＳ 明朝" w:hAnsi="ＭＳ 明朝" w:hint="eastAsia"/>
                <w:sz w:val="20"/>
                <w:szCs w:val="20"/>
              </w:rPr>
              <w:t>視力が0.15以下</w:t>
            </w:r>
          </w:p>
          <w:p w14:paraId="50591BF2" w14:textId="77777777" w:rsidR="004E7641" w:rsidRDefault="004E7641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5920077" w14:textId="77777777" w:rsidR="00544811" w:rsidRDefault="00544811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ｃ　両眼による視野について視能率による損失率が90％以上</w:t>
            </w:r>
          </w:p>
          <w:p w14:paraId="4D2877C6" w14:textId="77777777" w:rsidR="004E7641" w:rsidRDefault="004E7641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487B6A8" w14:textId="77777777" w:rsidR="004E7641" w:rsidRDefault="00544811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ｄ　上記以外の視覚障</w:t>
            </w:r>
            <w:r w:rsidR="00D6082C">
              <w:rPr>
                <w:rFonts w:ascii="ＭＳ 明朝" w:hAnsi="ＭＳ 明朝" w:hint="eastAsia"/>
                <w:sz w:val="20"/>
                <w:szCs w:val="20"/>
              </w:rPr>
              <w:t>害</w:t>
            </w:r>
            <w:r w:rsidR="00F16CAB">
              <w:rPr>
                <w:rFonts w:ascii="ＭＳ 明朝" w:hAnsi="ＭＳ 明朝" w:hint="eastAsia"/>
                <w:sz w:val="20"/>
                <w:szCs w:val="20"/>
              </w:rPr>
              <w:t>（具体的に記入）</w:t>
            </w:r>
          </w:p>
          <w:p w14:paraId="057708B3" w14:textId="77777777" w:rsidR="00026AFA" w:rsidRDefault="00026AFA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295814F" w14:textId="77777777" w:rsidR="00B24BD0" w:rsidRDefault="00B24BD0" w:rsidP="00544811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C8E9C12" w14:textId="77777777" w:rsidR="00B24BD0" w:rsidRDefault="00B24BD0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6065FB8" w14:textId="77777777" w:rsidR="00544811" w:rsidRDefault="00216DA4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２ </w:t>
            </w:r>
            <w:r w:rsidR="00BD3215">
              <w:rPr>
                <w:rFonts w:ascii="ＭＳ 明朝" w:hAnsi="ＭＳ 明朝" w:hint="eastAsia"/>
                <w:sz w:val="20"/>
                <w:szCs w:val="20"/>
              </w:rPr>
              <w:t>聴覚障</w:t>
            </w:r>
            <w:r w:rsidR="00D6082C">
              <w:rPr>
                <w:rFonts w:ascii="ＭＳ 明朝" w:hAnsi="ＭＳ 明朝" w:hint="eastAsia"/>
                <w:sz w:val="20"/>
                <w:szCs w:val="20"/>
              </w:rPr>
              <w:t>害</w:t>
            </w:r>
            <w:r w:rsidR="00BD321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14:paraId="3D92CF04" w14:textId="77777777" w:rsidR="00026AFA" w:rsidRDefault="00026AFA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41C96A2" w14:textId="77777777" w:rsidR="00544811" w:rsidRDefault="00544811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ａ　両耳の平均聴力レベルが60デシベル以上</w:t>
            </w:r>
          </w:p>
          <w:p w14:paraId="17CB97F3" w14:textId="77777777" w:rsidR="004E7641" w:rsidRPr="00026AFA" w:rsidRDefault="004E7641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891099C" w14:textId="77777777" w:rsidR="00B24BD0" w:rsidRDefault="00544811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ｂ　上記以外の聴力障</w:t>
            </w:r>
            <w:r w:rsidR="00D6082C">
              <w:rPr>
                <w:rFonts w:ascii="ＭＳ 明朝" w:hAnsi="ＭＳ 明朝" w:hint="eastAsia"/>
                <w:sz w:val="20"/>
                <w:szCs w:val="20"/>
              </w:rPr>
              <w:t>害</w:t>
            </w:r>
            <w:r w:rsidR="00F16CAB">
              <w:rPr>
                <w:rFonts w:ascii="ＭＳ 明朝" w:hAnsi="ＭＳ 明朝" w:hint="eastAsia"/>
                <w:sz w:val="20"/>
                <w:szCs w:val="20"/>
              </w:rPr>
              <w:t>（具体的に記入）</w:t>
            </w:r>
          </w:p>
          <w:p w14:paraId="6F2A98AF" w14:textId="77777777" w:rsidR="00026AFA" w:rsidRDefault="00026AFA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0306AE2" w14:textId="77777777" w:rsidR="004E7641" w:rsidRDefault="004E7641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C813CEF" w14:textId="77777777" w:rsidR="00026AFA" w:rsidRDefault="00026AFA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50B9F0D" w14:textId="77777777" w:rsidR="00544811" w:rsidRDefault="00216DA4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３ </w:t>
            </w:r>
            <w:r w:rsidR="00BD3215">
              <w:rPr>
                <w:rFonts w:ascii="ＭＳ 明朝" w:hAnsi="ＭＳ 明朝" w:hint="eastAsia"/>
                <w:sz w:val="20"/>
                <w:szCs w:val="20"/>
              </w:rPr>
              <w:t xml:space="preserve">肢体不自由　　　</w:t>
            </w:r>
          </w:p>
          <w:p w14:paraId="19E183E0" w14:textId="77777777" w:rsidR="00026AFA" w:rsidRDefault="00026AFA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B8CED28" w14:textId="77777777" w:rsidR="00544811" w:rsidRDefault="00544811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ａ　体幹の機能障害により座位を保つことができない又は困難</w:t>
            </w:r>
          </w:p>
          <w:p w14:paraId="68730DFE" w14:textId="77777777" w:rsidR="004E7641" w:rsidRDefault="004E7641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0ECA9DC" w14:textId="77777777" w:rsidR="00544811" w:rsidRDefault="00544811" w:rsidP="00544811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ｂ　両上肢の機能障害が著しい</w:t>
            </w:r>
          </w:p>
          <w:p w14:paraId="323D1592" w14:textId="77777777" w:rsidR="001A7833" w:rsidRDefault="001A7833" w:rsidP="00544811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C7141CD" w14:textId="77777777" w:rsidR="001A7833" w:rsidRDefault="001A7833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ｃ  下肢の機能障害により、歩行することができない又は困難</w:t>
            </w:r>
          </w:p>
          <w:p w14:paraId="4FF6456A" w14:textId="77777777" w:rsidR="004E7641" w:rsidRDefault="004E7641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5D1DBBC" w14:textId="77777777" w:rsidR="00B24BD0" w:rsidRPr="004E7641" w:rsidRDefault="00B24BD0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A264E">
              <w:rPr>
                <w:rFonts w:ascii="ＭＳ 明朝" w:hAnsi="ＭＳ 明朝" w:hint="eastAsia"/>
                <w:sz w:val="20"/>
                <w:szCs w:val="20"/>
              </w:rPr>
              <w:t>ｄ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上記以外の肢体不自由</w:t>
            </w:r>
            <w:r w:rsidR="00F16CAB">
              <w:rPr>
                <w:rFonts w:ascii="ＭＳ 明朝" w:hAnsi="ＭＳ 明朝" w:hint="eastAsia"/>
                <w:sz w:val="20"/>
                <w:szCs w:val="20"/>
              </w:rPr>
              <w:t>（具体的に記入）</w:t>
            </w:r>
          </w:p>
          <w:p w14:paraId="4EE7882C" w14:textId="77777777" w:rsidR="00026AFA" w:rsidRDefault="00026AFA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35FE7C3" w14:textId="77777777" w:rsidR="00F16CAB" w:rsidRDefault="00F16CAB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14AED45" w14:textId="77777777" w:rsidR="004556E9" w:rsidRDefault="004556E9" w:rsidP="00544811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27D4A35" w14:textId="77777777" w:rsidR="00B7750D" w:rsidRDefault="00216DA4" w:rsidP="001A264E">
            <w:pPr>
              <w:spacing w:beforeLines="50" w:before="158"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４ </w:t>
            </w:r>
            <w:r w:rsidR="00B24BD0">
              <w:rPr>
                <w:rFonts w:ascii="ＭＳ 明朝" w:hAnsi="ＭＳ 明朝" w:hint="eastAsia"/>
                <w:sz w:val="20"/>
                <w:szCs w:val="20"/>
              </w:rPr>
              <w:t>発達障害</w:t>
            </w:r>
          </w:p>
          <w:p w14:paraId="3B949A70" w14:textId="77777777" w:rsidR="00BD3215" w:rsidRDefault="00BD3215" w:rsidP="00610134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EF58398" w14:textId="77777777" w:rsidR="00B24BD0" w:rsidRDefault="001A264E" w:rsidP="00610134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ａ　自閉症　　ｂ　アスペルガー障害　　ｃ　広汎性発達障害　　ｄ　学習障害</w:t>
            </w:r>
          </w:p>
          <w:p w14:paraId="3BC62DF1" w14:textId="77777777" w:rsidR="001A264E" w:rsidRDefault="001A264E" w:rsidP="00610134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CDD5A95" w14:textId="77777777" w:rsidR="001A264E" w:rsidRDefault="001A264E" w:rsidP="00610134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ｅ　注意欠陥多動性障害　　</w:t>
            </w:r>
          </w:p>
          <w:p w14:paraId="12E8CC6A" w14:textId="77777777" w:rsidR="001A264E" w:rsidRDefault="001A264E" w:rsidP="00610134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7F6C086" w14:textId="77777777" w:rsidR="00BD3215" w:rsidRDefault="001A264E" w:rsidP="00F16CAB">
            <w:pPr>
              <w:spacing w:line="0" w:lineRule="atLeast"/>
              <w:ind w:firstLineChars="100" w:firstLine="184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ｆ　上記以外</w:t>
            </w:r>
            <w:r w:rsidR="00F16CAB">
              <w:rPr>
                <w:rFonts w:ascii="ＭＳ 明朝" w:hAnsi="ＭＳ 明朝" w:hint="eastAsia"/>
                <w:sz w:val="20"/>
                <w:szCs w:val="20"/>
              </w:rPr>
              <w:t>（具体的に記入）</w:t>
            </w:r>
          </w:p>
          <w:p w14:paraId="20448922" w14:textId="77777777" w:rsidR="001A264E" w:rsidRDefault="001A264E" w:rsidP="00610134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04D9687" w14:textId="77777777" w:rsidR="00F16CAB" w:rsidRDefault="00F16CAB" w:rsidP="00610134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B945CDC" w14:textId="77777777" w:rsidR="00BD3215" w:rsidRDefault="001A264E" w:rsidP="00610134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５ </w:t>
            </w:r>
            <w:r w:rsidR="00B24BD0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（病弱含む）</w:t>
            </w:r>
          </w:p>
          <w:p w14:paraId="45BB3705" w14:textId="77777777" w:rsidR="00026AFA" w:rsidRDefault="00F16CAB" w:rsidP="00610134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（具体的に記入）</w:t>
            </w:r>
          </w:p>
          <w:p w14:paraId="3A3A8D8A" w14:textId="77777777" w:rsidR="00F16CAB" w:rsidRDefault="00F16CAB" w:rsidP="00610134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354AEFC" w14:textId="77777777" w:rsidR="00BD3215" w:rsidRPr="00D5196E" w:rsidRDefault="00BD3215" w:rsidP="00610134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818A9" w:rsidRPr="00634C1B" w14:paraId="498435A7" w14:textId="77777777" w:rsidTr="00CE5F5F">
        <w:trPr>
          <w:trHeight w:val="1010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vAlign w:val="center"/>
          </w:tcPr>
          <w:p w14:paraId="6A9B9FC4" w14:textId="77777777" w:rsidR="009818A9" w:rsidRDefault="009818A9" w:rsidP="009818A9">
            <w:pPr>
              <w:tabs>
                <w:tab w:val="left" w:pos="1870"/>
              </w:tabs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希望する配慮（複数可）</w:t>
            </w:r>
          </w:p>
          <w:p w14:paraId="6F4D178A" w14:textId="77777777" w:rsidR="00B94AC4" w:rsidRDefault="00B94AC4" w:rsidP="009818A9">
            <w:pPr>
              <w:tabs>
                <w:tab w:val="left" w:pos="1870"/>
              </w:tabs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B8CF434" w14:textId="77777777" w:rsidR="00B94AC4" w:rsidRDefault="00B94AC4" w:rsidP="00B94AC4">
            <w:pPr>
              <w:tabs>
                <w:tab w:val="left" w:pos="1870"/>
              </w:tabs>
              <w:spacing w:line="0" w:lineRule="atLeast"/>
              <w:ind w:leftChars="69" w:left="141" w:rightChars="85" w:right="173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希望するすべての配慮事項</w:t>
            </w:r>
            <w:r w:rsidR="00CE5F5F">
              <w:rPr>
                <w:rFonts w:ascii="ＭＳ 明朝" w:hAnsi="ＭＳ 明朝" w:hint="eastAsia"/>
                <w:sz w:val="20"/>
                <w:szCs w:val="20"/>
              </w:rPr>
              <w:t>に✔をしてください。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5E75" w14:textId="77777777" w:rsidR="009818A9" w:rsidRPr="00610134" w:rsidRDefault="009818A9" w:rsidP="00DA6449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共通</w:t>
            </w:r>
          </w:p>
        </w:tc>
        <w:tc>
          <w:tcPr>
            <w:tcW w:w="7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19A2E" w14:textId="77777777" w:rsidR="009818A9" w:rsidRDefault="009818A9" w:rsidP="001A783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□試験会場への乗用車での入構　　□試験室入口までの付き添い者の同伴</w:t>
            </w:r>
          </w:p>
          <w:p w14:paraId="75548ADC" w14:textId="77777777" w:rsidR="009818A9" w:rsidRDefault="009818A9" w:rsidP="001A783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□付き添い者の介助（トイレ・食事等）　</w:t>
            </w:r>
            <w:r w:rsidR="009C4F2A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付き添い者の試験時間中の控室待機</w:t>
            </w:r>
          </w:p>
          <w:p w14:paraId="476003F2" w14:textId="77777777" w:rsidR="00CE5F5F" w:rsidRPr="00CE5F5F" w:rsidRDefault="00CE5F5F" w:rsidP="00CE5F5F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□試験中の服薬(机上に置く）　 </w:t>
            </w:r>
            <w:r w:rsidR="00DA6449">
              <w:rPr>
                <w:rFonts w:ascii="ＭＳ 明朝" w:hAnsi="ＭＳ 明朝" w:hint="eastAsia"/>
                <w:sz w:val="20"/>
                <w:szCs w:val="20"/>
              </w:rPr>
              <w:t>□座席を出入口付近に配置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 □トイレに近い試験室　　</w:t>
            </w:r>
          </w:p>
        </w:tc>
      </w:tr>
      <w:tr w:rsidR="009818A9" w:rsidRPr="00634C1B" w14:paraId="6814BA25" w14:textId="77777777" w:rsidTr="009C4F2A">
        <w:trPr>
          <w:trHeight w:val="1878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14:paraId="700B203B" w14:textId="77777777" w:rsidR="009818A9" w:rsidRDefault="009818A9" w:rsidP="00076706">
            <w:pPr>
              <w:tabs>
                <w:tab w:val="left" w:pos="1870"/>
              </w:tabs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C18" w14:textId="77777777" w:rsidR="009818A9" w:rsidRDefault="009818A9" w:rsidP="00DA644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視覚</w:t>
            </w:r>
          </w:p>
          <w:p w14:paraId="3D9FCDE1" w14:textId="77777777" w:rsidR="009818A9" w:rsidRPr="00610134" w:rsidRDefault="009818A9" w:rsidP="00DA6449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障害</w:t>
            </w:r>
          </w:p>
        </w:tc>
        <w:tc>
          <w:tcPr>
            <w:tcW w:w="73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9FFA3" w14:textId="77777777" w:rsidR="00CE5F5F" w:rsidRDefault="009C4F2A" w:rsidP="00474E4B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 xml:space="preserve">点字問題用紙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 xml:space="preserve">点字による回答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□窓際の明るい座席　　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 xml:space="preserve">照明器具の持参使用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□照明器具の大学側での準備　　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 xml:space="preserve">拡大鏡の持参使用　　</w:t>
            </w:r>
          </w:p>
          <w:p w14:paraId="32C0F452" w14:textId="77777777" w:rsidR="009C4F2A" w:rsidRDefault="009C4F2A" w:rsidP="00474E4B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>その他器具の持参使用（詳細は下記に記載）</w:t>
            </w:r>
            <w:r w:rsidR="00572B5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2F69BB0B" w14:textId="77777777" w:rsidR="009818A9" w:rsidRDefault="009C4F2A" w:rsidP="0023365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 xml:space="preserve">問題用紙拡大（14ポイント）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>解答用紙拡大（14ポイント）</w:t>
            </w:r>
          </w:p>
          <w:p w14:paraId="063952E4" w14:textId="77777777" w:rsidR="009818A9" w:rsidRDefault="009C4F2A" w:rsidP="0023365D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 xml:space="preserve">問題用紙拡大（22ポイント）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>解答用紙拡大（22ポイント）</w:t>
            </w:r>
          </w:p>
          <w:p w14:paraId="602DA9A7" w14:textId="77777777" w:rsidR="00DA6449" w:rsidRDefault="009C4F2A" w:rsidP="00474E4B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□文字解答</w:t>
            </w:r>
            <w:r w:rsidR="00CE5F5F">
              <w:rPr>
                <w:rFonts w:ascii="ＭＳ 明朝" w:hAnsi="ＭＳ 明朝" w:hint="eastAsia"/>
                <w:sz w:val="20"/>
                <w:szCs w:val="20"/>
              </w:rPr>
              <w:t>（別室）</w:t>
            </w:r>
            <w:r w:rsidR="00DA644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="00DA6449">
              <w:rPr>
                <w:rFonts w:ascii="ＭＳ 明朝" w:hAnsi="ＭＳ 明朝" w:hint="eastAsia"/>
                <w:sz w:val="20"/>
                <w:szCs w:val="20"/>
              </w:rPr>
              <w:t>試験時間の延長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>1.3</w:t>
            </w:r>
            <w:r w:rsidR="00DA6449">
              <w:rPr>
                <w:rFonts w:ascii="ＭＳ 明朝" w:hAnsi="ＭＳ 明朝" w:hint="eastAsia"/>
                <w:sz w:val="20"/>
                <w:szCs w:val="20"/>
              </w:rPr>
              <w:t>倍</w:t>
            </w:r>
            <w:r w:rsidR="00CE5F5F">
              <w:rPr>
                <w:rFonts w:ascii="ＭＳ 明朝" w:hAnsi="ＭＳ 明朝" w:hint="eastAsia"/>
                <w:sz w:val="20"/>
                <w:szCs w:val="20"/>
              </w:rPr>
              <w:t>（別室）</w:t>
            </w:r>
            <w:r w:rsidR="00DA644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2D247AE" w14:textId="77777777" w:rsidR="009818A9" w:rsidRPr="00610134" w:rsidRDefault="009C4F2A" w:rsidP="00474E4B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A6449">
              <w:rPr>
                <w:rFonts w:ascii="ＭＳ 明朝" w:hAnsi="ＭＳ 明朝" w:hint="eastAsia"/>
                <w:sz w:val="20"/>
                <w:szCs w:val="20"/>
              </w:rPr>
              <w:t>試験時間の延長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>1.5</w:t>
            </w:r>
            <w:r w:rsidR="00DA6449">
              <w:rPr>
                <w:rFonts w:ascii="ＭＳ 明朝" w:hAnsi="ＭＳ 明朝" w:hint="eastAsia"/>
                <w:sz w:val="20"/>
                <w:szCs w:val="20"/>
              </w:rPr>
              <w:t>倍</w:t>
            </w:r>
            <w:r w:rsidR="00CE5F5F">
              <w:rPr>
                <w:rFonts w:ascii="ＭＳ 明朝" w:hAnsi="ＭＳ 明朝" w:hint="eastAsia"/>
                <w:sz w:val="20"/>
                <w:szCs w:val="20"/>
              </w:rPr>
              <w:t>（別室）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>※点字のみ</w:t>
            </w:r>
          </w:p>
        </w:tc>
      </w:tr>
      <w:tr w:rsidR="009818A9" w:rsidRPr="00634C1B" w14:paraId="23935AE5" w14:textId="77777777" w:rsidTr="009C4F2A">
        <w:trPr>
          <w:trHeight w:val="112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14:paraId="7E3618C5" w14:textId="77777777" w:rsidR="009818A9" w:rsidRDefault="009818A9" w:rsidP="00076706">
            <w:pPr>
              <w:tabs>
                <w:tab w:val="left" w:pos="1870"/>
              </w:tabs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3D04" w14:textId="77777777" w:rsidR="009818A9" w:rsidRDefault="009818A9" w:rsidP="00DA644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聴覚</w:t>
            </w:r>
          </w:p>
          <w:p w14:paraId="396EC19B" w14:textId="77777777" w:rsidR="009818A9" w:rsidRPr="00610134" w:rsidRDefault="009818A9" w:rsidP="00DA6449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障害</w:t>
            </w:r>
          </w:p>
        </w:tc>
        <w:tc>
          <w:tcPr>
            <w:tcW w:w="73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63A96" w14:textId="77777777" w:rsidR="009818A9" w:rsidRDefault="009C4F2A" w:rsidP="00474E4B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 xml:space="preserve">補聴器または人工内耳の使用（※）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>重要事項等の文書による伝達</w:t>
            </w:r>
          </w:p>
          <w:p w14:paraId="2F02802F" w14:textId="77777777" w:rsidR="00DA6449" w:rsidRDefault="009C4F2A" w:rsidP="00474E4B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A6449">
              <w:rPr>
                <w:rFonts w:ascii="ＭＳ 明朝" w:hAnsi="ＭＳ 明朝" w:hint="eastAsia"/>
                <w:sz w:val="20"/>
                <w:szCs w:val="20"/>
              </w:rPr>
              <w:t>座席を前列に配置</w:t>
            </w:r>
          </w:p>
          <w:p w14:paraId="0DFC4FF0" w14:textId="77777777" w:rsidR="009818A9" w:rsidRPr="005F409B" w:rsidRDefault="009818A9" w:rsidP="005F409B">
            <w:pPr>
              <w:spacing w:line="0" w:lineRule="atLeast"/>
              <w:ind w:left="184" w:hangingChars="100" w:hanging="184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※補聴器または人工内耳にFM電波等の受信機能がある場合は、スイッチをきるなど。受信機の機能を利用できない</w:t>
            </w:r>
            <w:r w:rsidR="00A55CC0">
              <w:rPr>
                <w:rFonts w:ascii="ＭＳ 明朝" w:hAnsi="ＭＳ 明朝" w:hint="eastAsia"/>
                <w:sz w:val="20"/>
                <w:szCs w:val="20"/>
              </w:rPr>
              <w:t>状態</w:t>
            </w:r>
            <w:r>
              <w:rPr>
                <w:rFonts w:ascii="ＭＳ 明朝" w:hAnsi="ＭＳ 明朝" w:hint="eastAsia"/>
                <w:sz w:val="20"/>
                <w:szCs w:val="20"/>
              </w:rPr>
              <w:t>にすること</w:t>
            </w:r>
          </w:p>
        </w:tc>
      </w:tr>
      <w:tr w:rsidR="009818A9" w:rsidRPr="00634C1B" w14:paraId="33B34FB6" w14:textId="77777777" w:rsidTr="009C4F2A">
        <w:trPr>
          <w:trHeight w:val="1113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14:paraId="6712B936" w14:textId="77777777" w:rsidR="009818A9" w:rsidRDefault="009818A9" w:rsidP="00076706">
            <w:pPr>
              <w:tabs>
                <w:tab w:val="left" w:pos="1870"/>
              </w:tabs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4B65" w14:textId="77777777" w:rsidR="009818A9" w:rsidRDefault="009818A9" w:rsidP="00DA644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肢体</w:t>
            </w:r>
          </w:p>
          <w:p w14:paraId="5A51486B" w14:textId="77777777" w:rsidR="009818A9" w:rsidRPr="00610134" w:rsidRDefault="009818A9" w:rsidP="00770B5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不自由</w:t>
            </w:r>
          </w:p>
        </w:tc>
        <w:tc>
          <w:tcPr>
            <w:tcW w:w="73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40BD5" w14:textId="77777777" w:rsidR="009818A9" w:rsidRDefault="009C4F2A" w:rsidP="0023365D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72B59">
              <w:rPr>
                <w:rFonts w:ascii="ＭＳ 明朝" w:hAnsi="ＭＳ 明朝" w:hint="eastAsia"/>
                <w:sz w:val="20"/>
                <w:szCs w:val="20"/>
              </w:rPr>
              <w:t xml:space="preserve">車椅子の持参使用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72B59">
              <w:rPr>
                <w:rFonts w:ascii="ＭＳ 明朝" w:hAnsi="ＭＳ 明朝" w:hint="eastAsia"/>
                <w:sz w:val="20"/>
                <w:szCs w:val="20"/>
              </w:rPr>
              <w:t xml:space="preserve">杖の持参使用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72B59">
              <w:rPr>
                <w:rFonts w:ascii="ＭＳ 明朝" w:hAnsi="ＭＳ 明朝" w:hint="eastAsia"/>
                <w:sz w:val="20"/>
                <w:szCs w:val="20"/>
              </w:rPr>
              <w:t>特製机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572B59">
              <w:rPr>
                <w:rFonts w:ascii="ＭＳ 明朝" w:hAnsi="ＭＳ 明朝" w:hint="eastAsia"/>
                <w:sz w:val="20"/>
                <w:szCs w:val="20"/>
              </w:rPr>
              <w:t>持参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>使用</w:t>
            </w:r>
          </w:p>
          <w:p w14:paraId="6256D7D9" w14:textId="77777777" w:rsidR="009818A9" w:rsidRDefault="009C4F2A" w:rsidP="0023365D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72B59">
              <w:rPr>
                <w:rFonts w:ascii="ＭＳ 明朝" w:hAnsi="ＭＳ 明朝" w:hint="eastAsia"/>
                <w:sz w:val="20"/>
                <w:szCs w:val="20"/>
              </w:rPr>
              <w:t xml:space="preserve">特製机の大学側での準備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72B59">
              <w:rPr>
                <w:rFonts w:ascii="ＭＳ 明朝" w:hAnsi="ＭＳ 明朝" w:hint="eastAsia"/>
                <w:sz w:val="20"/>
                <w:szCs w:val="20"/>
              </w:rPr>
              <w:t>クッション等の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>体幹保持に必要な用具の持参使用</w:t>
            </w:r>
          </w:p>
          <w:p w14:paraId="38A38835" w14:textId="77777777" w:rsidR="009818A9" w:rsidRDefault="009C4F2A" w:rsidP="0023365D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 xml:space="preserve">その他器具の持参使用（詳細は下記に記載）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A6449">
              <w:rPr>
                <w:rFonts w:ascii="ＭＳ 明朝" w:hAnsi="ＭＳ 明朝" w:hint="eastAsia"/>
                <w:sz w:val="20"/>
                <w:szCs w:val="20"/>
              </w:rPr>
              <w:t>試験時間の延長1.3倍</w:t>
            </w:r>
            <w:r w:rsidR="00CE5F5F">
              <w:rPr>
                <w:rFonts w:ascii="ＭＳ 明朝" w:hAnsi="ＭＳ 明朝" w:hint="eastAsia"/>
                <w:sz w:val="20"/>
                <w:szCs w:val="20"/>
              </w:rPr>
              <w:t>（別室）</w:t>
            </w:r>
          </w:p>
          <w:p w14:paraId="74AD3410" w14:textId="77777777" w:rsidR="009818A9" w:rsidRPr="0023365D" w:rsidRDefault="009C4F2A" w:rsidP="009818A9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□別室受験　　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 xml:space="preserve">解答用紙拡大（14ポイント）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>解答用紙拡大（22ポイント）</w:t>
            </w:r>
          </w:p>
        </w:tc>
      </w:tr>
      <w:tr w:rsidR="009818A9" w:rsidRPr="00634C1B" w14:paraId="4DD48111" w14:textId="77777777" w:rsidTr="009C4F2A">
        <w:trPr>
          <w:trHeight w:val="1001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14:paraId="0105C360" w14:textId="77777777" w:rsidR="009818A9" w:rsidRDefault="009818A9" w:rsidP="00076706">
            <w:pPr>
              <w:tabs>
                <w:tab w:val="left" w:pos="1870"/>
              </w:tabs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ED93" w14:textId="77777777" w:rsidR="009818A9" w:rsidRDefault="009818A9" w:rsidP="00DA644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発達</w:t>
            </w:r>
          </w:p>
          <w:p w14:paraId="04BB06FC" w14:textId="77777777" w:rsidR="009818A9" w:rsidRPr="00610134" w:rsidRDefault="009818A9" w:rsidP="00DA6449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障害</w:t>
            </w:r>
          </w:p>
        </w:tc>
        <w:tc>
          <w:tcPr>
            <w:tcW w:w="7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A3AD" w14:textId="77777777" w:rsidR="009818A9" w:rsidRDefault="009C4F2A" w:rsidP="00F16CA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 xml:space="preserve">問題用紙拡大（14ポイント）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>解答用紙拡大（14ポイント）</w:t>
            </w:r>
          </w:p>
          <w:p w14:paraId="3E1EEB2E" w14:textId="77777777" w:rsidR="009818A9" w:rsidRDefault="009C4F2A" w:rsidP="00F16CAB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 xml:space="preserve">問題用紙拡大（22ポイント）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>解答用紙拡大（22ポイント）</w:t>
            </w:r>
          </w:p>
          <w:p w14:paraId="43311A8E" w14:textId="77777777" w:rsidR="009818A9" w:rsidRPr="00F16CAB" w:rsidRDefault="009C4F2A" w:rsidP="00F16CAB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□別室受験　　□試験時間の延長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>1.3</w:t>
            </w:r>
            <w:r>
              <w:rPr>
                <w:rFonts w:ascii="ＭＳ 明朝" w:hAnsi="ＭＳ 明朝" w:hint="eastAsia"/>
                <w:sz w:val="20"/>
                <w:szCs w:val="20"/>
              </w:rPr>
              <w:t>倍</w:t>
            </w:r>
            <w:r w:rsidR="00CE5F5F">
              <w:rPr>
                <w:rFonts w:ascii="ＭＳ 明朝" w:hAnsi="ＭＳ 明朝" w:hint="eastAsia"/>
                <w:sz w:val="20"/>
                <w:szCs w:val="20"/>
              </w:rPr>
              <w:t>（別室）</w:t>
            </w:r>
            <w:r w:rsidR="007902C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818A9">
              <w:rPr>
                <w:rFonts w:ascii="ＭＳ 明朝" w:hAnsi="ＭＳ 明朝" w:hint="eastAsia"/>
                <w:sz w:val="20"/>
                <w:szCs w:val="20"/>
              </w:rPr>
              <w:t>重要事項等の文書による伝達</w:t>
            </w:r>
          </w:p>
        </w:tc>
      </w:tr>
      <w:tr w:rsidR="009818A9" w:rsidRPr="00634C1B" w14:paraId="3663685C" w14:textId="77777777" w:rsidTr="00DA6449">
        <w:trPr>
          <w:trHeight w:val="277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14:paraId="6C684DF4" w14:textId="77777777" w:rsidR="009818A9" w:rsidRDefault="009818A9" w:rsidP="00076706">
            <w:pPr>
              <w:tabs>
                <w:tab w:val="left" w:pos="1870"/>
              </w:tabs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6F3E" w14:textId="77777777" w:rsidR="009818A9" w:rsidRDefault="009818A9" w:rsidP="00F16CA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上記に該当しない事項は下記に具体的に記入してください</w:t>
            </w:r>
          </w:p>
          <w:p w14:paraId="654F830D" w14:textId="77777777" w:rsidR="007902CA" w:rsidRDefault="007902CA" w:rsidP="00F16CA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（上記にない</w:t>
            </w:r>
            <w:r w:rsidR="00CE5F5F">
              <w:rPr>
                <w:rFonts w:ascii="ＭＳ 明朝" w:hAnsi="ＭＳ 明朝" w:hint="eastAsia"/>
                <w:sz w:val="20"/>
                <w:szCs w:val="20"/>
              </w:rPr>
              <w:t>配慮事項、</w:t>
            </w:r>
            <w:r>
              <w:rPr>
                <w:rFonts w:ascii="ＭＳ 明朝" w:hAnsi="ＭＳ 明朝" w:hint="eastAsia"/>
                <w:sz w:val="20"/>
                <w:szCs w:val="20"/>
              </w:rPr>
              <w:t>器具の</w:t>
            </w:r>
            <w:r w:rsidR="00CE5F5F">
              <w:rPr>
                <w:rFonts w:ascii="ＭＳ 明朝" w:hAnsi="ＭＳ 明朝" w:hint="eastAsia"/>
                <w:sz w:val="20"/>
                <w:szCs w:val="20"/>
              </w:rPr>
              <w:t>持参使用、座席の位置などを</w:t>
            </w:r>
            <w:r>
              <w:rPr>
                <w:rFonts w:ascii="ＭＳ 明朝" w:hAnsi="ＭＳ 明朝" w:hint="eastAsia"/>
                <w:sz w:val="20"/>
                <w:szCs w:val="20"/>
              </w:rPr>
              <w:t>下記に</w:t>
            </w:r>
            <w:r w:rsidR="00CE5F5F">
              <w:rPr>
                <w:rFonts w:ascii="ＭＳ 明朝" w:hAnsi="ＭＳ 明朝" w:hint="eastAsia"/>
                <w:sz w:val="20"/>
                <w:szCs w:val="20"/>
              </w:rPr>
              <w:t>具体的に</w:t>
            </w:r>
            <w:r>
              <w:rPr>
                <w:rFonts w:ascii="ＭＳ 明朝" w:hAnsi="ＭＳ 明朝" w:hint="eastAsia"/>
                <w:sz w:val="20"/>
                <w:szCs w:val="20"/>
              </w:rPr>
              <w:t>記入してください）</w:t>
            </w:r>
          </w:p>
        </w:tc>
      </w:tr>
      <w:tr w:rsidR="009818A9" w:rsidRPr="00634C1B" w14:paraId="2EAABA64" w14:textId="77777777" w:rsidTr="00DA6449">
        <w:trPr>
          <w:trHeight w:val="1543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14:paraId="1EA754B6" w14:textId="77777777" w:rsidR="009818A9" w:rsidRDefault="009818A9" w:rsidP="00076706">
            <w:pPr>
              <w:tabs>
                <w:tab w:val="left" w:pos="1870"/>
              </w:tabs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81F1" w14:textId="77777777" w:rsidR="009818A9" w:rsidRDefault="009818A9" w:rsidP="00F16CA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66BD5EE0" w14:textId="77777777" w:rsidR="00634097" w:rsidRDefault="001D5345" w:rsidP="00634097">
      <w:pPr>
        <w:tabs>
          <w:tab w:val="left" w:pos="1870"/>
        </w:tabs>
        <w:spacing w:line="0" w:lineRule="atLeast"/>
        <w:ind w:leftChars="-500" w:left="-1020" w:firstLineChars="400" w:firstLine="816"/>
        <w:rPr>
          <w:rFonts w:ascii="ＭＳ 明朝" w:hAnsi="ＭＳ 明朝" w:hint="eastAsia"/>
        </w:rPr>
      </w:pPr>
      <w:r w:rsidRPr="00B24BD0">
        <w:rPr>
          <w:rFonts w:ascii="ＭＳ 明朝" w:hAnsi="ＭＳ 明朝" w:hint="eastAsia"/>
        </w:rPr>
        <w:t>【注意事項】</w:t>
      </w:r>
      <w:r w:rsidR="00FD1615" w:rsidRPr="00B24BD0">
        <w:rPr>
          <w:rFonts w:ascii="ＭＳ 明朝" w:hAnsi="ＭＳ 明朝" w:hint="eastAsia"/>
        </w:rPr>
        <w:t xml:space="preserve">１ </w:t>
      </w:r>
      <w:r w:rsidR="00436A69">
        <w:rPr>
          <w:rFonts w:ascii="ＭＳ 明朝" w:hAnsi="ＭＳ 明朝" w:hint="eastAsia"/>
        </w:rPr>
        <w:t xml:space="preserve"> </w:t>
      </w:r>
      <w:r w:rsidRPr="00B24BD0">
        <w:rPr>
          <w:rFonts w:ascii="ＭＳ 明朝" w:hAnsi="ＭＳ 明朝" w:hint="eastAsia"/>
        </w:rPr>
        <w:t>生年年月は西暦で、</w:t>
      </w:r>
      <w:r w:rsidR="009818A9">
        <w:rPr>
          <w:rFonts w:ascii="ＭＳ 明朝" w:hAnsi="ＭＳ 明朝" w:hint="eastAsia"/>
        </w:rPr>
        <w:t>年齢は</w:t>
      </w:r>
      <w:r w:rsidR="00292CEE">
        <w:rPr>
          <w:rFonts w:ascii="ＭＳ 明朝" w:hAnsi="ＭＳ 明朝" w:hint="eastAsia"/>
        </w:rPr>
        <w:t>提出する年度</w:t>
      </w:r>
      <w:r w:rsidR="004556E9">
        <w:rPr>
          <w:rFonts w:ascii="ＭＳ 明朝" w:hAnsi="ＭＳ 明朝" w:hint="eastAsia"/>
        </w:rPr>
        <w:t>の</w:t>
      </w:r>
      <w:r w:rsidR="00D5196E" w:rsidRPr="00B24BD0">
        <w:rPr>
          <w:rFonts w:ascii="ＭＳ 明朝" w:hAnsi="ＭＳ 明朝" w:hint="eastAsia"/>
        </w:rPr>
        <w:t>3月31日現在の満年齢</w:t>
      </w:r>
      <w:r w:rsidR="00C40A09" w:rsidRPr="00B24BD0">
        <w:rPr>
          <w:rFonts w:ascii="ＭＳ 明朝" w:hAnsi="ＭＳ 明朝" w:hint="eastAsia"/>
        </w:rPr>
        <w:t>で、</w:t>
      </w:r>
      <w:r w:rsidRPr="00B24BD0">
        <w:rPr>
          <w:rFonts w:ascii="ＭＳ 明朝" w:hAnsi="ＭＳ 明朝" w:hint="eastAsia"/>
        </w:rPr>
        <w:t>それぞれ</w:t>
      </w:r>
      <w:r w:rsidR="00D5196E" w:rsidRPr="00B24BD0">
        <w:rPr>
          <w:rFonts w:ascii="ＭＳ 明朝" w:hAnsi="ＭＳ 明朝" w:hint="eastAsia"/>
        </w:rPr>
        <w:t>記入</w:t>
      </w:r>
      <w:r w:rsidRPr="00B24BD0">
        <w:rPr>
          <w:rFonts w:ascii="ＭＳ 明朝" w:hAnsi="ＭＳ 明朝" w:hint="eastAsia"/>
        </w:rPr>
        <w:t>してください</w:t>
      </w:r>
      <w:r w:rsidR="00D5196E" w:rsidRPr="00B24BD0">
        <w:rPr>
          <w:rFonts w:ascii="ＭＳ 明朝" w:hAnsi="ＭＳ 明朝" w:hint="eastAsia"/>
        </w:rPr>
        <w:t>。</w:t>
      </w:r>
    </w:p>
    <w:p w14:paraId="09ED9B55" w14:textId="77777777" w:rsidR="00B94AC4" w:rsidRDefault="00B94AC4" w:rsidP="00B94AC4">
      <w:pPr>
        <w:tabs>
          <w:tab w:val="left" w:pos="1870"/>
        </w:tabs>
        <w:spacing w:line="0" w:lineRule="atLeast"/>
        <w:ind w:leftChars="-100" w:left="1429" w:hangingChars="800" w:hanging="163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２　本紙と併せて、診断書を提出してください。診断書は、本学指定の様式又は、任意の様式（必ず本学指定の様式の内容が網羅されていること）により提出してください。</w:t>
      </w:r>
    </w:p>
    <w:p w14:paraId="7B6CCB31" w14:textId="77777777" w:rsidR="00B94AC4" w:rsidRPr="00B24BD0" w:rsidRDefault="00B94AC4" w:rsidP="00B94AC4">
      <w:pPr>
        <w:tabs>
          <w:tab w:val="left" w:pos="1870"/>
        </w:tabs>
        <w:spacing w:line="0" w:lineRule="atLeast"/>
        <w:ind w:leftChars="500" w:left="1428" w:hangingChars="200" w:hanging="40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３　</w:t>
      </w:r>
      <w:r w:rsidR="00634097">
        <w:rPr>
          <w:rFonts w:ascii="ＭＳ 明朝" w:hAnsi="ＭＳ 明朝" w:hint="eastAsia"/>
        </w:rPr>
        <w:t>希望するすべての配慮事項について</w:t>
      </w:r>
      <w:r w:rsidR="00634097" w:rsidRPr="00634097">
        <w:rPr>
          <w:rFonts w:ascii="ＭＳ 明朝" w:hAnsi="ＭＳ 明朝" w:hint="eastAsia"/>
          <w:u w:val="single"/>
        </w:rPr>
        <w:t>必要な理由</w:t>
      </w:r>
      <w:r w:rsidR="00215CC2">
        <w:rPr>
          <w:rFonts w:ascii="ＭＳ 明朝" w:hAnsi="ＭＳ 明朝" w:hint="eastAsia"/>
          <w:u w:val="single"/>
        </w:rPr>
        <w:t>を医師の診断書に</w:t>
      </w:r>
      <w:r w:rsidR="007902CA">
        <w:rPr>
          <w:rFonts w:ascii="ＭＳ 明朝" w:hAnsi="ＭＳ 明朝" w:hint="eastAsia"/>
          <w:u w:val="single"/>
        </w:rPr>
        <w:t>明記</w:t>
      </w:r>
      <w:r w:rsidR="00215CC2">
        <w:rPr>
          <w:rFonts w:ascii="ＭＳ 明朝" w:hAnsi="ＭＳ 明朝" w:hint="eastAsia"/>
          <w:u w:val="single"/>
        </w:rPr>
        <w:t>してください。</w:t>
      </w:r>
    </w:p>
    <w:p w14:paraId="17BC034D" w14:textId="77777777" w:rsidR="00215CC2" w:rsidRPr="00B94AC4" w:rsidRDefault="00D5196E" w:rsidP="004556E9">
      <w:pPr>
        <w:tabs>
          <w:tab w:val="left" w:pos="1870"/>
        </w:tabs>
        <w:spacing w:line="0" w:lineRule="atLeast"/>
        <w:ind w:left="1429" w:hangingChars="700" w:hanging="1429"/>
        <w:jc w:val="left"/>
        <w:rPr>
          <w:rFonts w:ascii="ＭＳ 明朝" w:hAnsi="ＭＳ 明朝" w:hint="eastAsia"/>
          <w:sz w:val="20"/>
          <w:szCs w:val="20"/>
        </w:rPr>
      </w:pPr>
      <w:r w:rsidRPr="00B24BD0">
        <w:rPr>
          <w:rFonts w:ascii="ＭＳ 明朝" w:hAnsi="ＭＳ 明朝" w:hint="eastAsia"/>
        </w:rPr>
        <w:t xml:space="preserve">　</w:t>
      </w:r>
      <w:r w:rsidR="001D5345" w:rsidRPr="00B24BD0">
        <w:rPr>
          <w:rFonts w:ascii="ＭＳ 明朝" w:hAnsi="ＭＳ 明朝" w:hint="eastAsia"/>
        </w:rPr>
        <w:t xml:space="preserve">　　　</w:t>
      </w:r>
      <w:r w:rsidR="004556E9">
        <w:rPr>
          <w:rFonts w:ascii="ＭＳ 明朝" w:hAnsi="ＭＳ 明朝" w:hint="eastAsia"/>
        </w:rPr>
        <w:t xml:space="preserve">　４</w:t>
      </w:r>
      <w:r w:rsidR="00215CC2">
        <w:rPr>
          <w:rFonts w:ascii="ＭＳ 明朝" w:hAnsi="ＭＳ 明朝" w:hint="eastAsia"/>
        </w:rPr>
        <w:t xml:space="preserve">　その他追加で書類</w:t>
      </w:r>
      <w:r w:rsidR="005D1922">
        <w:rPr>
          <w:rFonts w:ascii="ＭＳ 明朝" w:hAnsi="ＭＳ 明朝" w:hint="eastAsia"/>
        </w:rPr>
        <w:t>（</w:t>
      </w:r>
      <w:r w:rsidR="005D1922" w:rsidRPr="001107E8">
        <w:rPr>
          <w:rFonts w:ascii="ＭＳ 明朝" w:hAnsi="ＭＳ 明朝" w:hint="eastAsia"/>
        </w:rPr>
        <w:t>身体障害者手帳（写）</w:t>
      </w:r>
      <w:r w:rsidR="00215CC2">
        <w:rPr>
          <w:rFonts w:ascii="ＭＳ 明朝" w:hAnsi="ＭＳ 明朝" w:hint="eastAsia"/>
        </w:rPr>
        <w:t>等</w:t>
      </w:r>
      <w:r w:rsidR="005D1922">
        <w:rPr>
          <w:rFonts w:ascii="ＭＳ 明朝" w:hAnsi="ＭＳ 明朝" w:hint="eastAsia"/>
        </w:rPr>
        <w:t>）等</w:t>
      </w:r>
      <w:r w:rsidR="00215CC2">
        <w:rPr>
          <w:rFonts w:ascii="ＭＳ 明朝" w:hAnsi="ＭＳ 明朝" w:hint="eastAsia"/>
        </w:rPr>
        <w:t>の提出をお願いする場合があります。</w:t>
      </w:r>
    </w:p>
    <w:sectPr w:rsidR="00215CC2" w:rsidRPr="00B94AC4" w:rsidSect="00610134">
      <w:pgSz w:w="11906" w:h="16838" w:code="9"/>
      <w:pgMar w:top="851" w:right="851" w:bottom="794" w:left="851" w:header="851" w:footer="284" w:gutter="0"/>
      <w:pgNumType w:start="1"/>
      <w:cols w:space="425"/>
      <w:docGrid w:type="linesAndChars" w:linePitch="316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DF8B0" w14:textId="77777777" w:rsidR="00CA0426" w:rsidRDefault="00CA0426" w:rsidP="00403E95">
      <w:r>
        <w:separator/>
      </w:r>
    </w:p>
  </w:endnote>
  <w:endnote w:type="continuationSeparator" w:id="0">
    <w:p w14:paraId="434DA752" w14:textId="77777777" w:rsidR="00CA0426" w:rsidRDefault="00CA0426" w:rsidP="0040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A5F53" w14:textId="77777777" w:rsidR="00CA0426" w:rsidRDefault="00CA0426" w:rsidP="00403E95">
      <w:r>
        <w:separator/>
      </w:r>
    </w:p>
  </w:footnote>
  <w:footnote w:type="continuationSeparator" w:id="0">
    <w:p w14:paraId="1EE64A9F" w14:textId="77777777" w:rsidR="00CA0426" w:rsidRDefault="00CA0426" w:rsidP="0040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01FF6"/>
    <w:multiLevelType w:val="hybridMultilevel"/>
    <w:tmpl w:val="74CAEDAE"/>
    <w:lvl w:ilvl="0" w:tplc="C2A02422"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51B83E16"/>
    <w:multiLevelType w:val="hybridMultilevel"/>
    <w:tmpl w:val="301C2044"/>
    <w:lvl w:ilvl="0" w:tplc="B3C28E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603E4"/>
    <w:multiLevelType w:val="hybridMultilevel"/>
    <w:tmpl w:val="61FEE620"/>
    <w:lvl w:ilvl="0" w:tplc="F0CEBF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3721941">
    <w:abstractNumId w:val="2"/>
  </w:num>
  <w:num w:numId="2" w16cid:durableId="1881165459">
    <w:abstractNumId w:val="1"/>
  </w:num>
  <w:num w:numId="3" w16cid:durableId="51454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doNotTrackMoves/>
  <w:defaultTabStop w:val="840"/>
  <w:drawingGridHorizontalSpacing w:val="102"/>
  <w:drawingGridVerticalSpacing w:val="158"/>
  <w:displayHorizontalDrawingGridEvery w:val="0"/>
  <w:displayVerticalDrawingGridEvery w:val="2"/>
  <w:characterSpacingControl w:val="compressPunctuation"/>
  <w:hdrShapeDefaults>
    <o:shapedefaults v:ext="edit" spidmax="2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BF4"/>
    <w:rsid w:val="0000053A"/>
    <w:rsid w:val="0000210F"/>
    <w:rsid w:val="00002A0E"/>
    <w:rsid w:val="00006B3C"/>
    <w:rsid w:val="00011668"/>
    <w:rsid w:val="000135D6"/>
    <w:rsid w:val="000141E9"/>
    <w:rsid w:val="0001728A"/>
    <w:rsid w:val="00026900"/>
    <w:rsid w:val="00026AFA"/>
    <w:rsid w:val="00031855"/>
    <w:rsid w:val="0003262C"/>
    <w:rsid w:val="00052764"/>
    <w:rsid w:val="00055CE4"/>
    <w:rsid w:val="00061DC2"/>
    <w:rsid w:val="0007045F"/>
    <w:rsid w:val="00072237"/>
    <w:rsid w:val="00076706"/>
    <w:rsid w:val="00084C47"/>
    <w:rsid w:val="000901A8"/>
    <w:rsid w:val="00090B4B"/>
    <w:rsid w:val="000A172C"/>
    <w:rsid w:val="000A4C5D"/>
    <w:rsid w:val="000C3AD2"/>
    <w:rsid w:val="000C773B"/>
    <w:rsid w:val="000D35A2"/>
    <w:rsid w:val="000E3B57"/>
    <w:rsid w:val="000E7BD9"/>
    <w:rsid w:val="000E7FEE"/>
    <w:rsid w:val="00104ABA"/>
    <w:rsid w:val="001107E8"/>
    <w:rsid w:val="00110B97"/>
    <w:rsid w:val="00116AE2"/>
    <w:rsid w:val="001276EE"/>
    <w:rsid w:val="00132163"/>
    <w:rsid w:val="00137C96"/>
    <w:rsid w:val="001604F5"/>
    <w:rsid w:val="00166C30"/>
    <w:rsid w:val="00166F74"/>
    <w:rsid w:val="001714E0"/>
    <w:rsid w:val="001772C5"/>
    <w:rsid w:val="00180B2B"/>
    <w:rsid w:val="00181BC8"/>
    <w:rsid w:val="001A01C6"/>
    <w:rsid w:val="001A1D09"/>
    <w:rsid w:val="001A264E"/>
    <w:rsid w:val="001A7833"/>
    <w:rsid w:val="001B0460"/>
    <w:rsid w:val="001B6832"/>
    <w:rsid w:val="001C7E18"/>
    <w:rsid w:val="001C7FFE"/>
    <w:rsid w:val="001D0139"/>
    <w:rsid w:val="001D2748"/>
    <w:rsid w:val="001D3F1A"/>
    <w:rsid w:val="001D5345"/>
    <w:rsid w:val="001E05A6"/>
    <w:rsid w:val="001E2752"/>
    <w:rsid w:val="001E4D40"/>
    <w:rsid w:val="00200D93"/>
    <w:rsid w:val="00205D8E"/>
    <w:rsid w:val="00215CC2"/>
    <w:rsid w:val="00216DA4"/>
    <w:rsid w:val="00217B68"/>
    <w:rsid w:val="00226278"/>
    <w:rsid w:val="0023365D"/>
    <w:rsid w:val="0023633D"/>
    <w:rsid w:val="00240A0B"/>
    <w:rsid w:val="00246AE5"/>
    <w:rsid w:val="00247C97"/>
    <w:rsid w:val="002563D4"/>
    <w:rsid w:val="002675A9"/>
    <w:rsid w:val="00292CEE"/>
    <w:rsid w:val="002930F0"/>
    <w:rsid w:val="002973E9"/>
    <w:rsid w:val="002A1634"/>
    <w:rsid w:val="002B2543"/>
    <w:rsid w:val="002B6142"/>
    <w:rsid w:val="002C5F4F"/>
    <w:rsid w:val="002D4614"/>
    <w:rsid w:val="002D6DF6"/>
    <w:rsid w:val="002E2F5E"/>
    <w:rsid w:val="002E327E"/>
    <w:rsid w:val="002E3C20"/>
    <w:rsid w:val="002E4E44"/>
    <w:rsid w:val="002E55F0"/>
    <w:rsid w:val="002F54F6"/>
    <w:rsid w:val="00307246"/>
    <w:rsid w:val="00316D70"/>
    <w:rsid w:val="00324C0E"/>
    <w:rsid w:val="00356DAA"/>
    <w:rsid w:val="00366B94"/>
    <w:rsid w:val="00366FCB"/>
    <w:rsid w:val="00372610"/>
    <w:rsid w:val="0037380C"/>
    <w:rsid w:val="00377E3B"/>
    <w:rsid w:val="00384D76"/>
    <w:rsid w:val="00386AE4"/>
    <w:rsid w:val="00400280"/>
    <w:rsid w:val="00403E95"/>
    <w:rsid w:val="00416F52"/>
    <w:rsid w:val="0042033C"/>
    <w:rsid w:val="00421B92"/>
    <w:rsid w:val="00424E50"/>
    <w:rsid w:val="00425456"/>
    <w:rsid w:val="00436A69"/>
    <w:rsid w:val="004526FF"/>
    <w:rsid w:val="004556E9"/>
    <w:rsid w:val="00461B25"/>
    <w:rsid w:val="0046505F"/>
    <w:rsid w:val="00474E4B"/>
    <w:rsid w:val="00481A03"/>
    <w:rsid w:val="004835A7"/>
    <w:rsid w:val="00485418"/>
    <w:rsid w:val="004931DB"/>
    <w:rsid w:val="004A134B"/>
    <w:rsid w:val="004A46E4"/>
    <w:rsid w:val="004B3B3A"/>
    <w:rsid w:val="004C5422"/>
    <w:rsid w:val="004C62BE"/>
    <w:rsid w:val="004D03A9"/>
    <w:rsid w:val="004D30CC"/>
    <w:rsid w:val="004D3C64"/>
    <w:rsid w:val="004E5F05"/>
    <w:rsid w:val="004E62AF"/>
    <w:rsid w:val="004E7641"/>
    <w:rsid w:val="004F5A98"/>
    <w:rsid w:val="005031A0"/>
    <w:rsid w:val="00516E0E"/>
    <w:rsid w:val="0051761B"/>
    <w:rsid w:val="005329E9"/>
    <w:rsid w:val="005343E5"/>
    <w:rsid w:val="005346A6"/>
    <w:rsid w:val="00543145"/>
    <w:rsid w:val="00544811"/>
    <w:rsid w:val="005459B6"/>
    <w:rsid w:val="005469C2"/>
    <w:rsid w:val="00551366"/>
    <w:rsid w:val="00552A74"/>
    <w:rsid w:val="005618F0"/>
    <w:rsid w:val="00562C19"/>
    <w:rsid w:val="00564C3B"/>
    <w:rsid w:val="005704BC"/>
    <w:rsid w:val="00572B59"/>
    <w:rsid w:val="00575ECC"/>
    <w:rsid w:val="0059354C"/>
    <w:rsid w:val="005A5A1C"/>
    <w:rsid w:val="005B01FB"/>
    <w:rsid w:val="005B2AD5"/>
    <w:rsid w:val="005B2ECE"/>
    <w:rsid w:val="005C761C"/>
    <w:rsid w:val="005D04EF"/>
    <w:rsid w:val="005D0FD7"/>
    <w:rsid w:val="005D1922"/>
    <w:rsid w:val="005D5513"/>
    <w:rsid w:val="005E0D49"/>
    <w:rsid w:val="005E3421"/>
    <w:rsid w:val="005F0477"/>
    <w:rsid w:val="005F409B"/>
    <w:rsid w:val="00601B6F"/>
    <w:rsid w:val="00610134"/>
    <w:rsid w:val="00610947"/>
    <w:rsid w:val="006173FE"/>
    <w:rsid w:val="006311A1"/>
    <w:rsid w:val="00633333"/>
    <w:rsid w:val="00634097"/>
    <w:rsid w:val="00634C1B"/>
    <w:rsid w:val="00645903"/>
    <w:rsid w:val="0065048E"/>
    <w:rsid w:val="0065428B"/>
    <w:rsid w:val="00660CBB"/>
    <w:rsid w:val="00660D2B"/>
    <w:rsid w:val="00670166"/>
    <w:rsid w:val="00674749"/>
    <w:rsid w:val="00680BBF"/>
    <w:rsid w:val="00680DB2"/>
    <w:rsid w:val="0068751C"/>
    <w:rsid w:val="00691F36"/>
    <w:rsid w:val="006B378A"/>
    <w:rsid w:val="006B719C"/>
    <w:rsid w:val="006C4683"/>
    <w:rsid w:val="006C5F94"/>
    <w:rsid w:val="006C631D"/>
    <w:rsid w:val="006D0C90"/>
    <w:rsid w:val="006D5F3E"/>
    <w:rsid w:val="006E4809"/>
    <w:rsid w:val="006F0CAE"/>
    <w:rsid w:val="006F32D2"/>
    <w:rsid w:val="00702208"/>
    <w:rsid w:val="00704627"/>
    <w:rsid w:val="00711FFE"/>
    <w:rsid w:val="00713CF7"/>
    <w:rsid w:val="00732DB0"/>
    <w:rsid w:val="00733332"/>
    <w:rsid w:val="00757895"/>
    <w:rsid w:val="00770B5B"/>
    <w:rsid w:val="0077314C"/>
    <w:rsid w:val="007753CE"/>
    <w:rsid w:val="00775765"/>
    <w:rsid w:val="007809C5"/>
    <w:rsid w:val="007902CA"/>
    <w:rsid w:val="007A0018"/>
    <w:rsid w:val="007A0BDE"/>
    <w:rsid w:val="007A2127"/>
    <w:rsid w:val="007C65B7"/>
    <w:rsid w:val="007C692F"/>
    <w:rsid w:val="007C7561"/>
    <w:rsid w:val="007D5CFC"/>
    <w:rsid w:val="007E0795"/>
    <w:rsid w:val="007E2DE3"/>
    <w:rsid w:val="007E4AB0"/>
    <w:rsid w:val="00800B84"/>
    <w:rsid w:val="008014FE"/>
    <w:rsid w:val="00801F4C"/>
    <w:rsid w:val="008106E9"/>
    <w:rsid w:val="00814ECB"/>
    <w:rsid w:val="00827B61"/>
    <w:rsid w:val="00835147"/>
    <w:rsid w:val="00843A1A"/>
    <w:rsid w:val="00854C72"/>
    <w:rsid w:val="00855FDC"/>
    <w:rsid w:val="008566BC"/>
    <w:rsid w:val="00872649"/>
    <w:rsid w:val="00873021"/>
    <w:rsid w:val="008901A3"/>
    <w:rsid w:val="00895694"/>
    <w:rsid w:val="00896328"/>
    <w:rsid w:val="008C02C8"/>
    <w:rsid w:val="008C7747"/>
    <w:rsid w:val="008D0071"/>
    <w:rsid w:val="008E4E92"/>
    <w:rsid w:val="00903A93"/>
    <w:rsid w:val="00906619"/>
    <w:rsid w:val="00906F55"/>
    <w:rsid w:val="00910F57"/>
    <w:rsid w:val="009225D5"/>
    <w:rsid w:val="0092531E"/>
    <w:rsid w:val="00932DB2"/>
    <w:rsid w:val="0094377B"/>
    <w:rsid w:val="0094478F"/>
    <w:rsid w:val="0096146F"/>
    <w:rsid w:val="009615D2"/>
    <w:rsid w:val="00962892"/>
    <w:rsid w:val="00967500"/>
    <w:rsid w:val="00980151"/>
    <w:rsid w:val="009818A9"/>
    <w:rsid w:val="009A58BA"/>
    <w:rsid w:val="009B283F"/>
    <w:rsid w:val="009B6C41"/>
    <w:rsid w:val="009C4F2A"/>
    <w:rsid w:val="009C670B"/>
    <w:rsid w:val="009D4769"/>
    <w:rsid w:val="009E1035"/>
    <w:rsid w:val="009E1951"/>
    <w:rsid w:val="009F64C5"/>
    <w:rsid w:val="00A05437"/>
    <w:rsid w:val="00A241DF"/>
    <w:rsid w:val="00A27915"/>
    <w:rsid w:val="00A27BBE"/>
    <w:rsid w:val="00A33529"/>
    <w:rsid w:val="00A35BF8"/>
    <w:rsid w:val="00A36529"/>
    <w:rsid w:val="00A42501"/>
    <w:rsid w:val="00A53144"/>
    <w:rsid w:val="00A55CC0"/>
    <w:rsid w:val="00A766BF"/>
    <w:rsid w:val="00A86EA4"/>
    <w:rsid w:val="00AA1673"/>
    <w:rsid w:val="00AB3CEC"/>
    <w:rsid w:val="00AB4020"/>
    <w:rsid w:val="00AC2B91"/>
    <w:rsid w:val="00AD0AED"/>
    <w:rsid w:val="00AE10D9"/>
    <w:rsid w:val="00AE7C45"/>
    <w:rsid w:val="00AE7EEE"/>
    <w:rsid w:val="00B03ADE"/>
    <w:rsid w:val="00B05616"/>
    <w:rsid w:val="00B24BD0"/>
    <w:rsid w:val="00B40093"/>
    <w:rsid w:val="00B46815"/>
    <w:rsid w:val="00B50116"/>
    <w:rsid w:val="00B50390"/>
    <w:rsid w:val="00B5197E"/>
    <w:rsid w:val="00B7750D"/>
    <w:rsid w:val="00B846E0"/>
    <w:rsid w:val="00B94AC4"/>
    <w:rsid w:val="00B96FF2"/>
    <w:rsid w:val="00BA259F"/>
    <w:rsid w:val="00BB291D"/>
    <w:rsid w:val="00BC36BC"/>
    <w:rsid w:val="00BC7F7D"/>
    <w:rsid w:val="00BD3215"/>
    <w:rsid w:val="00BD32AE"/>
    <w:rsid w:val="00BE2617"/>
    <w:rsid w:val="00BF4A8F"/>
    <w:rsid w:val="00C016E4"/>
    <w:rsid w:val="00C0779B"/>
    <w:rsid w:val="00C11A3C"/>
    <w:rsid w:val="00C122C8"/>
    <w:rsid w:val="00C126A2"/>
    <w:rsid w:val="00C17FBA"/>
    <w:rsid w:val="00C27D80"/>
    <w:rsid w:val="00C35283"/>
    <w:rsid w:val="00C40A09"/>
    <w:rsid w:val="00C532E5"/>
    <w:rsid w:val="00C53903"/>
    <w:rsid w:val="00C544EB"/>
    <w:rsid w:val="00C67CF8"/>
    <w:rsid w:val="00C905C6"/>
    <w:rsid w:val="00C97126"/>
    <w:rsid w:val="00CA0426"/>
    <w:rsid w:val="00CB6484"/>
    <w:rsid w:val="00CD013C"/>
    <w:rsid w:val="00CD65B4"/>
    <w:rsid w:val="00CE31CC"/>
    <w:rsid w:val="00CE5F5F"/>
    <w:rsid w:val="00CF1246"/>
    <w:rsid w:val="00CF2AF4"/>
    <w:rsid w:val="00D02C40"/>
    <w:rsid w:val="00D1142E"/>
    <w:rsid w:val="00D16353"/>
    <w:rsid w:val="00D32127"/>
    <w:rsid w:val="00D37538"/>
    <w:rsid w:val="00D5196E"/>
    <w:rsid w:val="00D57E84"/>
    <w:rsid w:val="00D6082C"/>
    <w:rsid w:val="00D84A42"/>
    <w:rsid w:val="00D92BF4"/>
    <w:rsid w:val="00DA6449"/>
    <w:rsid w:val="00DB1FD6"/>
    <w:rsid w:val="00DC74E5"/>
    <w:rsid w:val="00DE25E9"/>
    <w:rsid w:val="00DE4C64"/>
    <w:rsid w:val="00DF2A1C"/>
    <w:rsid w:val="00DF3980"/>
    <w:rsid w:val="00DF5E90"/>
    <w:rsid w:val="00E02CE9"/>
    <w:rsid w:val="00E156B7"/>
    <w:rsid w:val="00E312DC"/>
    <w:rsid w:val="00E348CD"/>
    <w:rsid w:val="00E435AE"/>
    <w:rsid w:val="00E46175"/>
    <w:rsid w:val="00E514D1"/>
    <w:rsid w:val="00E54784"/>
    <w:rsid w:val="00E54A4B"/>
    <w:rsid w:val="00E551F7"/>
    <w:rsid w:val="00E60537"/>
    <w:rsid w:val="00E679C6"/>
    <w:rsid w:val="00E7013B"/>
    <w:rsid w:val="00E73384"/>
    <w:rsid w:val="00E8459B"/>
    <w:rsid w:val="00E90953"/>
    <w:rsid w:val="00EA6681"/>
    <w:rsid w:val="00EA6BB7"/>
    <w:rsid w:val="00EB2798"/>
    <w:rsid w:val="00EB5ACB"/>
    <w:rsid w:val="00EC3671"/>
    <w:rsid w:val="00ED25FF"/>
    <w:rsid w:val="00EE08C5"/>
    <w:rsid w:val="00EF6F15"/>
    <w:rsid w:val="00EF743A"/>
    <w:rsid w:val="00F16CAB"/>
    <w:rsid w:val="00F23106"/>
    <w:rsid w:val="00F243D6"/>
    <w:rsid w:val="00F30EE2"/>
    <w:rsid w:val="00F51107"/>
    <w:rsid w:val="00F56FFC"/>
    <w:rsid w:val="00F828B0"/>
    <w:rsid w:val="00F96CC7"/>
    <w:rsid w:val="00FA1FAA"/>
    <w:rsid w:val="00FB1CE7"/>
    <w:rsid w:val="00FB3B95"/>
    <w:rsid w:val="00FB4E6A"/>
    <w:rsid w:val="00FD1615"/>
    <w:rsid w:val="00FD30AE"/>
    <w:rsid w:val="00FD3318"/>
    <w:rsid w:val="00FD414E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D50B6F"/>
  <w15:chartTrackingRefBased/>
  <w15:docId w15:val="{A9A50773-6805-4FEF-BA0B-C692C64F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139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E435A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1D0139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paragraph" w:styleId="a3">
    <w:name w:val="header"/>
    <w:basedOn w:val="a"/>
    <w:link w:val="a4"/>
    <w:uiPriority w:val="99"/>
    <w:unhideWhenUsed/>
    <w:rsid w:val="00403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3E95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03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3E95"/>
    <w:rPr>
      <w:kern w:val="2"/>
      <w:sz w:val="22"/>
      <w:szCs w:val="22"/>
    </w:rPr>
  </w:style>
  <w:style w:type="character" w:styleId="a7">
    <w:name w:val="Hyperlink"/>
    <w:uiPriority w:val="99"/>
    <w:unhideWhenUsed/>
    <w:rsid w:val="00E8459B"/>
    <w:rPr>
      <w:color w:val="0000FF"/>
      <w:u w:val="single"/>
    </w:rPr>
  </w:style>
  <w:style w:type="table" w:styleId="a8">
    <w:name w:val="Table Grid"/>
    <w:basedOn w:val="a1"/>
    <w:uiPriority w:val="59"/>
    <w:rsid w:val="00854C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一太郎"/>
    <w:rsid w:val="007C692F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-1"/>
      <w:sz w:val="22"/>
      <w:szCs w:val="22"/>
    </w:rPr>
  </w:style>
  <w:style w:type="paragraph" w:styleId="aa">
    <w:name w:val="Plain Text"/>
    <w:basedOn w:val="a"/>
    <w:link w:val="ab"/>
    <w:uiPriority w:val="99"/>
    <w:unhideWhenUsed/>
    <w:rsid w:val="00084C4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84C47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E435AE"/>
    <w:rPr>
      <w:rFonts w:ascii="Arial" w:eastAsia="ＭＳ ゴシック" w:hAnsi="Arial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1B6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01B6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4556E9"/>
    <w:rPr>
      <w:kern w:val="2"/>
      <w:sz w:val="22"/>
      <w:szCs w:val="22"/>
    </w:rPr>
  </w:style>
  <w:style w:type="character" w:styleId="af">
    <w:name w:val="annotation reference"/>
    <w:uiPriority w:val="99"/>
    <w:semiHidden/>
    <w:unhideWhenUsed/>
    <w:rsid w:val="004556E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556E9"/>
    <w:pPr>
      <w:jc w:val="left"/>
    </w:pPr>
  </w:style>
  <w:style w:type="character" w:customStyle="1" w:styleId="af1">
    <w:name w:val="コメント文字列 (文字)"/>
    <w:link w:val="af0"/>
    <w:uiPriority w:val="99"/>
    <w:rsid w:val="004556E9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56E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4556E9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000073\Local%20Settings\Temporary%20Internet%20Files\Content.Outlook\VSEZ1WRH\&#20837;&#23398;&#32773;&#36984;&#25244;&#12398;&#27010;&#35201;%20ver%20Word%20(2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2B22-0298-4096-AF90-EE86C654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入学者選抜の概要 ver Word (2).dotx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神奈川県立保健福祉大学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40000073</dc:creator>
  <cp:keywords/>
  <dc:description/>
  <cp:lastModifiedBy>三浦  康平</cp:lastModifiedBy>
  <cp:revision>2</cp:revision>
  <cp:lastPrinted>2019-10-09T04:58:00Z</cp:lastPrinted>
  <dcterms:created xsi:type="dcterms:W3CDTF">2024-12-12T05:40:00Z</dcterms:created>
  <dcterms:modified xsi:type="dcterms:W3CDTF">2024-12-12T05:40:00Z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-1813358320</vt:i4>
  </property>
  <property fmtid="{D5CDD505-2E9C-101B-9397-08002B2CF9AE}" pid="3" name="_EmailSubject">
    <vt:lpwstr>議事録</vt:lpwstr>
  </property>
  <property fmtid="{D5CDD505-2E9C-101B-9397-08002B2CF9AE}" pid="4" name="_AuthorEmail">
    <vt:lpwstr>kazu-kon@jcom.home.ne.jp</vt:lpwstr>
  </property>
  <property fmtid="{D5CDD505-2E9C-101B-9397-08002B2CF9AE}" pid="5" name="_AuthorEmailDisplayName">
    <vt:lpwstr>近藤　一彦</vt:lpwstr>
  </property>
  <property fmtid="{D5CDD505-2E9C-101B-9397-08002B2CF9AE}" pid="6" name="_ReviewingToolsShownOnce">
    <vt:lpwstr/>
  </property>
</Properties>
</file>